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9EFF7"/>
  <w:body>
    <w:p w:rsidR="0047560D" w:rsidRPr="00273CC7" w:rsidRDefault="0011036F" w:rsidP="00F5447B">
      <w:pPr>
        <w:ind w:left="-1"/>
        <w:rPr>
          <w:rFonts w:ascii="Times New Roman" w:hAnsi="Times New Roman" w:cs="B Nazanin"/>
          <w:sz w:val="24"/>
          <w:szCs w:val="24"/>
        </w:rPr>
      </w:pPr>
      <w:r w:rsidRPr="0011036F">
        <w:rPr>
          <w:rFonts w:ascii="Times New Roman" w:hAnsi="Times New Roman" w:cs="B Nazanin"/>
          <w:b/>
          <w:bCs/>
          <w:noProof/>
          <w:sz w:val="24"/>
          <w:szCs w:val="24"/>
          <w:lang w:bidi="ar-SA"/>
        </w:rPr>
        <w:pict>
          <v:roundrect id="_x0000_s1040" style="position:absolute;left:0;text-align:left;margin-left:3.35pt;margin-top:.85pt;width:133.3pt;height:62.9pt;z-index:251656704" arcsize="10923f" filled="f">
            <v:textbox>
              <w:txbxContent>
                <w:p w:rsidR="0047560D" w:rsidRPr="0047560D" w:rsidRDefault="0047560D" w:rsidP="00CB3FA7">
                  <w:pPr>
                    <w:spacing w:after="0" w:line="240" w:lineRule="auto"/>
                    <w:jc w:val="left"/>
                    <w:rPr>
                      <w:rFonts w:cs="B Nazanin"/>
                      <w:rtl/>
                    </w:rPr>
                  </w:pPr>
                  <w:r w:rsidRPr="0047560D">
                    <w:rPr>
                      <w:rFonts w:cs="B Nazanin" w:hint="cs"/>
                      <w:rtl/>
                    </w:rPr>
                    <w:t>تاریخ دریافت:</w:t>
                  </w:r>
                </w:p>
                <w:p w:rsidR="0047560D" w:rsidRPr="0047560D" w:rsidRDefault="0047560D" w:rsidP="00CB3FA7">
                  <w:pPr>
                    <w:spacing w:after="0" w:line="240" w:lineRule="auto"/>
                    <w:ind w:right="284"/>
                    <w:jc w:val="left"/>
                    <w:rPr>
                      <w:rFonts w:cs="B Nazanin"/>
                      <w:rtl/>
                    </w:rPr>
                  </w:pPr>
                  <w:r w:rsidRPr="0047560D">
                    <w:rPr>
                      <w:rFonts w:cs="B Nazanin" w:hint="cs"/>
                      <w:rtl/>
                    </w:rPr>
                    <w:t>کد:</w:t>
                  </w:r>
                </w:p>
                <w:p w:rsidR="0047560D" w:rsidRPr="0047560D" w:rsidRDefault="0047560D" w:rsidP="00CB3FA7">
                  <w:pPr>
                    <w:spacing w:after="0" w:line="240" w:lineRule="auto"/>
                    <w:jc w:val="left"/>
                    <w:rPr>
                      <w:rFonts w:cs="B Nazanin"/>
                    </w:rPr>
                  </w:pPr>
                  <w:r w:rsidRPr="0047560D">
                    <w:rPr>
                      <w:rFonts w:cs="B Nazanin" w:hint="cs"/>
                      <w:rtl/>
                    </w:rPr>
                    <w:t>تعداد برگه های پیوستی:</w:t>
                  </w:r>
                </w:p>
              </w:txbxContent>
            </v:textbox>
          </v:roundrect>
        </w:pict>
      </w:r>
    </w:p>
    <w:p w:rsidR="0047560D" w:rsidRDefault="0047560D" w:rsidP="00F5447B">
      <w:pPr>
        <w:autoSpaceDE w:val="0"/>
        <w:autoSpaceDN w:val="0"/>
        <w:adjustRightInd w:val="0"/>
        <w:ind w:left="-1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بسمه تعالی</w:t>
      </w:r>
    </w:p>
    <w:p w:rsidR="00CB3FA7" w:rsidRPr="00273CC7" w:rsidRDefault="00CB3FA7" w:rsidP="00F5447B">
      <w:pPr>
        <w:autoSpaceDE w:val="0"/>
        <w:autoSpaceDN w:val="0"/>
        <w:adjustRightInd w:val="0"/>
        <w:ind w:left="-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فرم درخواست اولیه استقرار در مرکز رشد بیوتکنولوژی دارویی</w:t>
      </w:r>
    </w:p>
    <w:p w:rsidR="0047560D" w:rsidRDefault="0047560D" w:rsidP="00F5447B">
      <w:pPr>
        <w:autoSpaceDE w:val="0"/>
        <w:autoSpaceDN w:val="0"/>
        <w:adjustRightInd w:val="0"/>
        <w:ind w:firstLine="720"/>
        <w:jc w:val="left"/>
        <w:rPr>
          <w:rFonts w:ascii="Times New Roman" w:hAnsi="Times New Roman" w:cs="B Nazanin"/>
          <w:sz w:val="24"/>
          <w:szCs w:val="24"/>
          <w:rtl/>
        </w:rPr>
      </w:pPr>
      <w:r w:rsidRPr="00273CC7">
        <w:rPr>
          <w:rFonts w:ascii="Times New Roman" w:hAnsi="Times New Roman" w:cs="B Nazanin"/>
          <w:sz w:val="24"/>
          <w:szCs w:val="24"/>
          <w:rtl/>
        </w:rPr>
        <w:t>جهت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درخواست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ورود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به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مركز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رشد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خواهشمند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است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 xml:space="preserve">کار برگ </w:t>
      </w:r>
      <w:r w:rsidRPr="00273CC7">
        <w:rPr>
          <w:rFonts w:ascii="Times New Roman" w:hAnsi="Times New Roman" w:cs="B Nazanin"/>
          <w:sz w:val="24"/>
          <w:szCs w:val="24"/>
          <w:rtl/>
        </w:rPr>
        <w:t>ذيل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را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تكميل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و از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طريق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فكس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>، ایمیل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و يا پست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ارسال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نماييد</w:t>
      </w:r>
      <w:r w:rsidRPr="00273CC7">
        <w:rPr>
          <w:rFonts w:ascii="Times New Roman" w:hAnsi="Times New Roman" w:cs="B Nazanin"/>
          <w:sz w:val="24"/>
          <w:szCs w:val="24"/>
        </w:rPr>
        <w:t>.</w:t>
      </w:r>
    </w:p>
    <w:p w:rsidR="00CB3FA7" w:rsidRPr="00273CC7" w:rsidRDefault="0011036F" w:rsidP="00F5447B">
      <w:pPr>
        <w:autoSpaceDE w:val="0"/>
        <w:autoSpaceDN w:val="0"/>
        <w:adjustRightInd w:val="0"/>
        <w:ind w:firstLine="720"/>
        <w:jc w:val="left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/>
          <w:noProof/>
          <w:sz w:val="24"/>
          <w:szCs w:val="24"/>
          <w:lang w:bidi="ar-SA"/>
        </w:rPr>
        <w:pict>
          <v:roundrect id="_x0000_s1041" style="position:absolute;left:0;text-align:left;margin-left:3.35pt;margin-top:11.85pt;width:432.75pt;height:419.6pt;z-index:251657728" arcsize="10923f" filled="f"/>
        </w:pict>
      </w:r>
    </w:p>
    <w:p w:rsidR="0047560D" w:rsidRPr="00CB3FA7" w:rsidRDefault="0047560D" w:rsidP="00F544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720"/>
        <w:jc w:val="left"/>
        <w:rPr>
          <w:rFonts w:ascii="Times New Roman" w:hAnsi="Times New Roman" w:cs="B Nazanin"/>
          <w:b/>
          <w:bCs/>
          <w:sz w:val="24"/>
          <w:szCs w:val="24"/>
        </w:rPr>
      </w:pPr>
      <w:r w:rsidRPr="00CB3FA7">
        <w:rPr>
          <w:rFonts w:ascii="Times New Roman" w:hAnsi="Times New Roman" w:cs="B Nazanin"/>
          <w:b/>
          <w:bCs/>
          <w:sz w:val="24"/>
          <w:szCs w:val="24"/>
          <w:rtl/>
        </w:rPr>
        <w:t>عنوان</w:t>
      </w:r>
      <w:r w:rsidRPr="00CB3FA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CB3FA7">
        <w:rPr>
          <w:rFonts w:ascii="Times New Roman" w:hAnsi="Times New Roman" w:cs="B Nazanin"/>
          <w:b/>
          <w:bCs/>
          <w:sz w:val="24"/>
          <w:szCs w:val="24"/>
          <w:rtl/>
        </w:rPr>
        <w:t>طرح</w:t>
      </w:r>
      <w:r w:rsidRPr="00CB3FA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CB3FA7">
        <w:rPr>
          <w:rFonts w:ascii="Times New Roman" w:hAnsi="Times New Roman" w:cs="B Nazanin"/>
          <w:b/>
          <w:bCs/>
          <w:sz w:val="24"/>
          <w:szCs w:val="24"/>
          <w:rtl/>
        </w:rPr>
        <w:t>پيشنهاد</w:t>
      </w:r>
      <w:r w:rsidRPr="00CB3FA7">
        <w:rPr>
          <w:rFonts w:ascii="Times New Roman" w:hAnsi="Times New Roman" w:cs="B Nazanin" w:hint="cs"/>
          <w:b/>
          <w:bCs/>
          <w:sz w:val="24"/>
          <w:szCs w:val="24"/>
          <w:rtl/>
        </w:rPr>
        <w:t>ی به فارسی</w:t>
      </w:r>
      <w:r w:rsidRPr="00CB3FA7">
        <w:rPr>
          <w:rFonts w:ascii="Times New Roman" w:hAnsi="Times New Roman" w:cs="B Nazanin"/>
          <w:b/>
          <w:bCs/>
          <w:sz w:val="24"/>
          <w:szCs w:val="24"/>
        </w:rPr>
        <w:t>:</w:t>
      </w:r>
    </w:p>
    <w:p w:rsidR="0047560D" w:rsidRPr="00CB3FA7" w:rsidRDefault="0047560D" w:rsidP="00F544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720"/>
        <w:jc w:val="left"/>
        <w:rPr>
          <w:rFonts w:ascii="Times New Roman" w:hAnsi="Times New Roman" w:cs="B Nazanin"/>
          <w:b/>
          <w:bCs/>
          <w:sz w:val="24"/>
          <w:szCs w:val="24"/>
        </w:rPr>
      </w:pPr>
      <w:r w:rsidRPr="00CB3FA7">
        <w:rPr>
          <w:rFonts w:ascii="Times New Roman" w:hAnsi="Times New Roman" w:cs="B Nazanin"/>
          <w:b/>
          <w:bCs/>
          <w:sz w:val="24"/>
          <w:szCs w:val="24"/>
          <w:rtl/>
        </w:rPr>
        <w:t>عنوان</w:t>
      </w:r>
      <w:r w:rsidRPr="00CB3FA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CB3FA7">
        <w:rPr>
          <w:rFonts w:ascii="Times New Roman" w:hAnsi="Times New Roman" w:cs="B Nazanin"/>
          <w:b/>
          <w:bCs/>
          <w:sz w:val="24"/>
          <w:szCs w:val="24"/>
          <w:rtl/>
        </w:rPr>
        <w:t>طرح</w:t>
      </w:r>
      <w:r w:rsidRPr="00CB3FA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CB3FA7">
        <w:rPr>
          <w:rFonts w:ascii="Times New Roman" w:hAnsi="Times New Roman" w:cs="B Nazanin"/>
          <w:b/>
          <w:bCs/>
          <w:sz w:val="24"/>
          <w:szCs w:val="24"/>
          <w:rtl/>
        </w:rPr>
        <w:t>پيشنهادي</w:t>
      </w:r>
      <w:r w:rsidRPr="00CB3FA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به انگلیسی</w:t>
      </w:r>
      <w:r w:rsidRPr="00CB3FA7">
        <w:rPr>
          <w:rFonts w:ascii="Times New Roman" w:hAnsi="Times New Roman" w:cs="B Nazanin"/>
          <w:b/>
          <w:bCs/>
          <w:sz w:val="24"/>
          <w:szCs w:val="24"/>
        </w:rPr>
        <w:t>:</w:t>
      </w:r>
    </w:p>
    <w:p w:rsidR="0047560D" w:rsidRPr="00273CC7" w:rsidRDefault="0047560D" w:rsidP="00F544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720"/>
        <w:jc w:val="left"/>
        <w:rPr>
          <w:rFonts w:ascii="Times New Roman" w:hAnsi="Times New Roman" w:cs="B Nazanin"/>
          <w:sz w:val="24"/>
          <w:szCs w:val="24"/>
          <w:rtl/>
        </w:rPr>
      </w:pPr>
      <w:bookmarkStart w:id="0" w:name="_GoBack"/>
      <w:bookmarkEnd w:id="0"/>
      <w:r w:rsidRPr="00CB3FA7">
        <w:rPr>
          <w:rFonts w:ascii="Times New Roman" w:hAnsi="Times New Roman" w:cs="B Nazanin" w:hint="cs"/>
          <w:b/>
          <w:bCs/>
          <w:sz w:val="24"/>
          <w:szCs w:val="24"/>
          <w:rtl/>
        </w:rPr>
        <w:t>عنوان واحد فناور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>:</w:t>
      </w:r>
    </w:p>
    <w:p w:rsidR="00CB3FA7" w:rsidRDefault="0047560D" w:rsidP="00F544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720"/>
        <w:jc w:val="left"/>
        <w:rPr>
          <w:rFonts w:ascii="Times New Roman" w:hAnsi="Times New Roman" w:cs="B Nazanin"/>
          <w:sz w:val="24"/>
          <w:szCs w:val="24"/>
        </w:rPr>
      </w:pPr>
      <w:r w:rsidRPr="00273CC7">
        <w:rPr>
          <w:rFonts w:ascii="Times New Roman" w:hAnsi="Times New Roman" w:cs="B Nazanin" w:hint="cs"/>
          <w:sz w:val="24"/>
          <w:szCs w:val="24"/>
          <w:rtl/>
        </w:rPr>
        <w:t xml:space="preserve">وضعیت حقوقی: </w:t>
      </w:r>
      <w:r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>ثبت نشده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 xml:space="preserve"> ثبت شده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>
        <w:rPr>
          <w:rFonts w:ascii="Times New Roman" w:hAnsi="Times New Roman" w:cs="B Nazanin" w:hint="cs"/>
          <w:sz w:val="24"/>
          <w:szCs w:val="24"/>
          <w:rtl/>
        </w:rPr>
        <w:tab/>
      </w:r>
    </w:p>
    <w:p w:rsidR="0047560D" w:rsidRPr="00273CC7" w:rsidRDefault="00CB3FA7" w:rsidP="00F5447B">
      <w:pPr>
        <w:pStyle w:val="ListParagraph"/>
        <w:autoSpaceDE w:val="0"/>
        <w:autoSpaceDN w:val="0"/>
        <w:adjustRightInd w:val="0"/>
        <w:spacing w:line="480" w:lineRule="auto"/>
        <w:ind w:left="0" w:firstLine="720"/>
        <w:jc w:val="left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/>
          <w:sz w:val="24"/>
          <w:szCs w:val="24"/>
        </w:rPr>
        <w:tab/>
      </w:r>
      <w:r w:rsidR="0047560D"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="0047560D" w:rsidRPr="00273CC7">
        <w:rPr>
          <w:rFonts w:ascii="Times New Roman" w:hAnsi="Times New Roman" w:cs="B Nazanin" w:hint="cs"/>
          <w:sz w:val="24"/>
          <w:szCs w:val="24"/>
          <w:rtl/>
        </w:rPr>
        <w:t>شماره و تاریخ ثبت (درصورت ثبت):</w:t>
      </w:r>
    </w:p>
    <w:p w:rsidR="0047560D" w:rsidRPr="00273CC7" w:rsidRDefault="0047560D" w:rsidP="00F544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720"/>
        <w:jc w:val="left"/>
        <w:rPr>
          <w:rFonts w:ascii="Times New Roman" w:hAnsi="Times New Roman" w:cs="B Nazanin"/>
          <w:sz w:val="24"/>
          <w:szCs w:val="24"/>
          <w:rtl/>
        </w:rPr>
      </w:pPr>
      <w:r w:rsidRPr="00273CC7">
        <w:rPr>
          <w:rFonts w:ascii="Times New Roman" w:hAnsi="Times New Roman" w:cs="B Nazanin"/>
          <w:sz w:val="24"/>
          <w:szCs w:val="24"/>
          <w:rtl/>
        </w:rPr>
        <w:t>نام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و نام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خانوادگي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نماينده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گروه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متقاضي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>(مدیر عامل شرکت)</w:t>
      </w:r>
      <w:r w:rsidRPr="00273CC7">
        <w:rPr>
          <w:rFonts w:ascii="Times New Roman" w:hAnsi="Times New Roman" w:cs="B Nazanin"/>
          <w:sz w:val="24"/>
          <w:szCs w:val="24"/>
          <w:rtl/>
        </w:rPr>
        <w:t>:</w:t>
      </w:r>
    </w:p>
    <w:p w:rsidR="0047560D" w:rsidRPr="00273CC7" w:rsidRDefault="0047560D" w:rsidP="00F544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720"/>
        <w:jc w:val="left"/>
        <w:rPr>
          <w:rFonts w:ascii="Times New Roman" w:hAnsi="Times New Roman" w:cs="B Nazanin"/>
          <w:sz w:val="24"/>
          <w:szCs w:val="24"/>
          <w:rtl/>
        </w:rPr>
      </w:pPr>
      <w:r w:rsidRPr="00273CC7">
        <w:rPr>
          <w:rFonts w:ascii="Times New Roman" w:hAnsi="Times New Roman" w:cs="B Nazanin"/>
          <w:sz w:val="24"/>
          <w:szCs w:val="24"/>
          <w:rtl/>
        </w:rPr>
        <w:t>آخرين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مدرك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تحصيلي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و رشته</w:t>
      </w:r>
      <w:r w:rsidRPr="00273CC7">
        <w:rPr>
          <w:rFonts w:ascii="Times New Roman" w:hAnsi="Times New Roman" w:cs="B Nazanin"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sz w:val="24"/>
          <w:szCs w:val="24"/>
          <w:rtl/>
        </w:rPr>
        <w:t>تحصيلي</w:t>
      </w:r>
      <w:r w:rsidRPr="00273CC7">
        <w:rPr>
          <w:rFonts w:ascii="Times New Roman" w:hAnsi="Times New Roman" w:cs="B Nazanin"/>
          <w:sz w:val="24"/>
          <w:szCs w:val="24"/>
        </w:rPr>
        <w:t>:</w:t>
      </w:r>
    </w:p>
    <w:p w:rsidR="0047560D" w:rsidRPr="00273CC7" w:rsidRDefault="0047560D" w:rsidP="00F544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720"/>
        <w:jc w:val="left"/>
        <w:rPr>
          <w:rFonts w:ascii="Times New Roman" w:hAnsi="Times New Roman" w:cs="B Nazanin"/>
          <w:sz w:val="24"/>
          <w:szCs w:val="24"/>
          <w:rtl/>
        </w:rPr>
      </w:pPr>
      <w:r w:rsidRPr="00273CC7">
        <w:rPr>
          <w:rFonts w:ascii="Times New Roman" w:hAnsi="Times New Roman" w:cs="B Nazanin" w:hint="cs"/>
          <w:sz w:val="24"/>
          <w:szCs w:val="24"/>
          <w:rtl/>
        </w:rPr>
        <w:t>آدرس محل کار:</w:t>
      </w:r>
    </w:p>
    <w:p w:rsidR="0047560D" w:rsidRPr="00273CC7" w:rsidRDefault="0047560D" w:rsidP="00F544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720"/>
        <w:jc w:val="left"/>
        <w:rPr>
          <w:rFonts w:ascii="Times New Roman" w:hAnsi="Times New Roman" w:cs="B Nazanin"/>
          <w:sz w:val="24"/>
          <w:szCs w:val="24"/>
        </w:rPr>
      </w:pPr>
      <w:r w:rsidRPr="00273CC7">
        <w:rPr>
          <w:rFonts w:ascii="Times New Roman" w:hAnsi="Times New Roman" w:cs="B Nazanin" w:hint="cs"/>
          <w:sz w:val="24"/>
          <w:szCs w:val="24"/>
          <w:rtl/>
        </w:rPr>
        <w:t>شماره تلفن / فاکس:</w:t>
      </w:r>
      <w:r w:rsidR="00CB3FA7">
        <w:rPr>
          <w:rFonts w:ascii="Times New Roman" w:hAnsi="Times New Roman" w:cs="B Nazanin"/>
          <w:sz w:val="24"/>
          <w:szCs w:val="24"/>
        </w:rPr>
        <w:tab/>
      </w:r>
      <w:r w:rsidR="00CB3FA7">
        <w:rPr>
          <w:rFonts w:ascii="Times New Roman" w:hAnsi="Times New Roman" w:cs="B Nazanin"/>
          <w:sz w:val="24"/>
          <w:szCs w:val="24"/>
        </w:rPr>
        <w:tab/>
      </w:r>
      <w:r w:rsidR="00CB3FA7">
        <w:rPr>
          <w:rFonts w:ascii="Times New Roman" w:hAnsi="Times New Roman" w:cs="B Nazanin"/>
          <w:sz w:val="24"/>
          <w:szCs w:val="24"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>آدرس پست الکترونیکی:</w:t>
      </w:r>
    </w:p>
    <w:p w:rsidR="0047560D" w:rsidRPr="00273CC7" w:rsidRDefault="0047560D" w:rsidP="00F544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0" w:firstLine="720"/>
        <w:jc w:val="left"/>
        <w:rPr>
          <w:rFonts w:ascii="Times New Roman" w:hAnsi="Times New Roman" w:cs="B Nazanin"/>
          <w:sz w:val="24"/>
          <w:szCs w:val="24"/>
        </w:rPr>
      </w:pPr>
      <w:r w:rsidRPr="00273CC7">
        <w:rPr>
          <w:rFonts w:ascii="Times New Roman" w:hAnsi="Times New Roman" w:cs="B Nazanin" w:hint="cs"/>
          <w:sz w:val="24"/>
          <w:szCs w:val="24"/>
          <w:rtl/>
        </w:rPr>
        <w:t>تاریخ ارائه درخواست:</w:t>
      </w:r>
    </w:p>
    <w:p w:rsidR="0047560D" w:rsidRPr="00273CC7" w:rsidRDefault="0047560D" w:rsidP="00F5447B">
      <w:pPr>
        <w:pStyle w:val="ListParagraph"/>
        <w:autoSpaceDE w:val="0"/>
        <w:autoSpaceDN w:val="0"/>
        <w:adjustRightInd w:val="0"/>
        <w:spacing w:line="480" w:lineRule="auto"/>
        <w:ind w:left="-1"/>
        <w:jc w:val="left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br w:type="page"/>
      </w: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 xml:space="preserve">الف-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مشخصات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شخص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يا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اشخاص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متقاضي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>:</w:t>
      </w:r>
    </w:p>
    <w:tbl>
      <w:tblPr>
        <w:tblStyle w:val="TableGrid"/>
        <w:bidiVisual/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92"/>
        <w:gridCol w:w="1701"/>
        <w:gridCol w:w="1134"/>
        <w:gridCol w:w="992"/>
        <w:gridCol w:w="1559"/>
        <w:gridCol w:w="992"/>
        <w:gridCol w:w="1276"/>
      </w:tblGrid>
      <w:tr w:rsidR="00F5447B" w:rsidTr="00F5447B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34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992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سابقه کار حرفه ای</w:t>
            </w:r>
            <w:r w:rsidRPr="00F5447B">
              <w:rPr>
                <w:rFonts w:ascii="Times New Roman" w:hAnsi="Times New Roman" w:cs="B Nazanin" w:hint="cs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تلفن تماس</w:t>
            </w:r>
          </w:p>
        </w:tc>
        <w:tc>
          <w:tcPr>
            <w:tcW w:w="992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F5447B">
              <w:rPr>
                <w:rFonts w:ascii="Times New Roman" w:hAnsi="Times New Roman" w:cs="B Nazanin" w:hint="cs"/>
                <w:sz w:val="24"/>
                <w:szCs w:val="24"/>
                <w:rtl/>
              </w:rPr>
              <w:t>وضعیت نظام وظیفه</w:t>
            </w:r>
            <w:r w:rsidRPr="00F5447B">
              <w:rPr>
                <w:rStyle w:val="FootnoteReference"/>
                <w:rFonts w:ascii="Times New Roman" w:hAnsi="Times New Roman" w:cs="B Nazanin"/>
                <w:sz w:val="24"/>
                <w:szCs w:val="24"/>
                <w:rtl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نوع همکاری در واحد و نحوه حضور</w:t>
            </w:r>
            <w:r w:rsidRPr="00F5447B">
              <w:rPr>
                <w:rStyle w:val="FootnoteReference"/>
                <w:rFonts w:ascii="Times New Roman" w:hAnsi="Times New Roman" w:cs="B Nazanin"/>
                <w:sz w:val="24"/>
                <w:szCs w:val="24"/>
                <w:rtl/>
              </w:rPr>
              <w:footnoteReference w:id="2"/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5447B" w:rsidTr="00F5447B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5447B" w:rsidRP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5447B" w:rsidRDefault="00F5447B" w:rsidP="00F54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F5447B" w:rsidRPr="00273CC7" w:rsidRDefault="00F5447B" w:rsidP="00F5447B">
      <w:pPr>
        <w:autoSpaceDE w:val="0"/>
        <w:autoSpaceDN w:val="0"/>
        <w:adjustRightInd w:val="0"/>
        <w:spacing w:after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  <w:r w:rsidRPr="00273CC7">
        <w:rPr>
          <w:rFonts w:ascii="Times New Roman" w:hAnsi="Times New Roman" w:cs="B Nazanin" w:hint="cs"/>
          <w:sz w:val="24"/>
          <w:szCs w:val="24"/>
          <w:rtl/>
        </w:rPr>
        <w:t>*خلاصه سوابق پژوهشی/ توسعه ای و فناورانه موسسین همکاران تمام وقت واحد پیوست گردد.</w: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7560D" w:rsidRPr="00273CC7" w:rsidRDefault="0047560D" w:rsidP="00F5447B">
      <w:pPr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br w:type="page"/>
      </w: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 xml:space="preserve">ب-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مشخصات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موضوع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كاري</w: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نوع ایده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>: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  <w:t>اختراع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  <w:t>نوآوری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  <w:t>کپی نمونه خارجی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  <w:t>کپی نمونه داخلی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  <w:t>سایر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</w:p>
    <w:p w:rsidR="0047560D" w:rsidRPr="00273CC7" w:rsidRDefault="0047560D" w:rsidP="00DE4DD4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نتیجه ایده:</w:t>
      </w: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>ارایه خدمات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>تولید تک محصول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>تولید نیمه صنعتی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  <w:t>تولید نمونه اولیه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>
        <w:rPr>
          <w:rFonts w:ascii="Times New Roman" w:hAnsi="Times New Roman" w:cs="B Nazanin" w:hint="cs"/>
          <w:sz w:val="24"/>
          <w:szCs w:val="24"/>
          <w:rtl/>
        </w:rPr>
        <w:tab/>
      </w:r>
      <w:r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>تولید صنعتی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ab/>
      </w:r>
      <w:r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>تولید دانش فنی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="00DE4DD4"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sz w:val="24"/>
          <w:szCs w:val="24"/>
          <w:rtl/>
        </w:rPr>
        <w:tab/>
        <w:t>توسعه دانش فنی</w:t>
      </w:r>
      <w:r w:rsidRPr="00273CC7">
        <w:rPr>
          <w:rFonts w:ascii="Times New Roman" w:hAnsi="Times New Roman" w:cs="Times New Roman"/>
          <w:sz w:val="24"/>
          <w:szCs w:val="24"/>
          <w:rtl/>
        </w:rPr>
        <w:t>□</w: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ج- میزان دستیابی به دانش فنی مربوطه و کارهای باقیمانده در این زمینه:</w: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د- میزان توسعه محصول: (فعالیت های تحقیقاتی، تولید آزمایشی، تولید نیمه صنعتی) </w: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  <w:r w:rsidRPr="00273CC7">
        <w:rPr>
          <w:rFonts w:ascii="Times New Roman" w:hAnsi="Times New Roman" w:cs="B Nazanin" w:hint="cs"/>
          <w:sz w:val="24"/>
          <w:szCs w:val="24"/>
          <w:rtl/>
        </w:rPr>
        <w:t>.</w: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sz w:val="24"/>
          <w:szCs w:val="24"/>
          <w:rtl/>
        </w:rPr>
        <w:br w:type="page"/>
      </w: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>ه- خلاصه ای از ایده محوری/ زمینه کاری پیش بینی شده برای واحد همراه با سابقه فعالیتهای مرتبط انجام شده (مقالات منتشر شده و مدراک ثبت اختراع ضمیمه گردد).</w: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و- در صورت وجود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مشابه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اين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محصول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به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صورت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توليد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داخل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و يا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واردات</w:t>
      </w: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بازار ایران آنها را معرفی نمایید</w:t>
      </w:r>
      <w:r w:rsidRPr="00273CC7">
        <w:rPr>
          <w:rFonts w:ascii="Times New Roman" w:hAnsi="Times New Roman" w:cs="B Nazanin"/>
          <w:sz w:val="24"/>
          <w:szCs w:val="24"/>
          <w:rtl/>
        </w:rPr>
        <w:t>؟</w: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b/>
          <w:bCs/>
          <w:sz w:val="24"/>
          <w:szCs w:val="24"/>
        </w:rPr>
      </w:pP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ز-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مدت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زمان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اجراء طرح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پيشنهادي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>:</w: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ح-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هزينه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پيش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بيني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شده برای طرح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پيشنهادي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>: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 xml:space="preserve">            </w: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</w:rPr>
      </w:pP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left"/>
        <w:rPr>
          <w:rFonts w:ascii="Times New Roman" w:hAnsi="Times New Roman" w:cs="B Nazanin"/>
          <w:sz w:val="24"/>
          <w:szCs w:val="24"/>
          <w:rtl/>
        </w:rPr>
      </w:pPr>
    </w:p>
    <w:p w:rsidR="0047560D" w:rsidRDefault="0047560D" w:rsidP="00F5447B">
      <w:pPr>
        <w:autoSpaceDE w:val="0"/>
        <w:autoSpaceDN w:val="0"/>
        <w:adjustRightInd w:val="0"/>
        <w:ind w:left="-1"/>
        <w:jc w:val="righ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73CC7">
        <w:rPr>
          <w:rFonts w:ascii="Times New Roman" w:hAnsi="Times New Roman" w:cs="B Nazanin" w:hint="cs"/>
          <w:sz w:val="24"/>
          <w:szCs w:val="24"/>
          <w:rtl/>
        </w:rPr>
        <w:tab/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تاريخ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وامضاء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273CC7">
        <w:rPr>
          <w:rFonts w:ascii="Times New Roman" w:hAnsi="Times New Roman" w:cs="B Nazanin"/>
          <w:b/>
          <w:bCs/>
          <w:sz w:val="24"/>
          <w:szCs w:val="24"/>
          <w:rtl/>
        </w:rPr>
        <w:t>متقاضي</w:t>
      </w:r>
      <w:r w:rsidRPr="00273CC7">
        <w:rPr>
          <w:rFonts w:ascii="Times New Roman" w:hAnsi="Times New Roman" w:cs="B Nazanin"/>
          <w:b/>
          <w:bCs/>
          <w:sz w:val="24"/>
          <w:szCs w:val="24"/>
        </w:rPr>
        <w:t>: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sz w:val="24"/>
          <w:szCs w:val="24"/>
          <w:rtl/>
        </w:rPr>
        <w:br w:type="page"/>
      </w:r>
    </w:p>
    <w:p w:rsidR="0047560D" w:rsidRPr="00273CC7" w:rsidRDefault="0011036F" w:rsidP="00F5447B">
      <w:pPr>
        <w:autoSpaceDE w:val="0"/>
        <w:autoSpaceDN w:val="0"/>
        <w:adjustRightInd w:val="0"/>
        <w:ind w:left="-1"/>
        <w:jc w:val="both"/>
        <w:rPr>
          <w:rFonts w:ascii="Times New Roman" w:hAnsi="Times New Roman" w:cs="B Nazanin"/>
          <w:sz w:val="24"/>
          <w:szCs w:val="24"/>
          <w:rtl/>
        </w:rPr>
      </w:pPr>
      <w:r w:rsidRPr="0011036F">
        <w:rPr>
          <w:rFonts w:ascii="Times New Roman" w:hAnsi="Times New Roman" w:cs="B Nazanin"/>
          <w:b/>
          <w:bCs/>
          <w:noProof/>
          <w:sz w:val="24"/>
          <w:szCs w:val="24"/>
          <w:rtl/>
          <w:lang w:bidi="ar-SA"/>
        </w:rPr>
        <w:lastRenderedPageBreak/>
        <w:pict>
          <v:roundrect id="_x0000_s1042" style="position:absolute;left:0;text-align:left;margin-left:-1.9pt;margin-top:27.5pt;width:448.5pt;height:514pt;z-index:251658752" arcsize="10923f" filled="f"/>
        </w:pict>
      </w:r>
    </w:p>
    <w:p w:rsidR="0047560D" w:rsidRPr="00273CC7" w:rsidRDefault="0047560D" w:rsidP="00F5447B">
      <w:pPr>
        <w:autoSpaceDE w:val="0"/>
        <w:autoSpaceDN w:val="0"/>
        <w:adjustRightInd w:val="0"/>
        <w:ind w:left="-1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7560D" w:rsidRPr="00273CC7" w:rsidRDefault="0047560D" w:rsidP="00F5447B">
      <w:pPr>
        <w:ind w:left="-1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73CC7">
        <w:rPr>
          <w:rFonts w:ascii="Times New Roman" w:hAnsi="Times New Roman" w:cs="B Nazanin" w:hint="cs"/>
          <w:b/>
          <w:bCs/>
          <w:sz w:val="28"/>
          <w:szCs w:val="28"/>
          <w:rtl/>
        </w:rPr>
        <w:t>نظر رییس مرکز رشد</w:t>
      </w:r>
    </w:p>
    <w:p w:rsidR="0047560D" w:rsidRPr="00273CC7" w:rsidRDefault="00B51280" w:rsidP="00F5447B">
      <w:pPr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="0047560D"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-ترتیب مصاحبه حضوری داده شود.</w:t>
      </w:r>
      <w:r w:rsidR="0047560D" w:rsidRPr="00273CC7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47560D" w:rsidRPr="00273CC7">
        <w:rPr>
          <w:rFonts w:ascii="Times New Roman" w:hAnsi="Times New Roman" w:cs="Times New Roman"/>
          <w:b/>
          <w:bCs/>
          <w:sz w:val="24"/>
          <w:szCs w:val="24"/>
          <w:rtl/>
        </w:rPr>
        <w:t>□</w:t>
      </w:r>
    </w:p>
    <w:p w:rsidR="0047560D" w:rsidRPr="00273CC7" w:rsidRDefault="00B51280" w:rsidP="00F5447B">
      <w:pPr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="0047560D"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-اطلاعات تکمیلی بشرح زیر خواسته شود:</w:t>
      </w:r>
    </w:p>
    <w:p w:rsidR="0047560D" w:rsidRPr="00273CC7" w:rsidRDefault="0047560D" w:rsidP="00F5447B">
      <w:pPr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7560D" w:rsidRPr="00273CC7" w:rsidRDefault="0047560D" w:rsidP="00F5447B">
      <w:pPr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7560D" w:rsidRPr="00273CC7" w:rsidRDefault="0047560D" w:rsidP="00F5447B">
      <w:pPr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7560D" w:rsidRPr="00273CC7" w:rsidRDefault="0047560D" w:rsidP="00F5447B">
      <w:pPr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7560D" w:rsidRPr="00273CC7" w:rsidRDefault="0047560D" w:rsidP="00F5447B">
      <w:pPr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7560D" w:rsidRPr="00273CC7" w:rsidRDefault="0047560D" w:rsidP="00F5447B">
      <w:pPr>
        <w:ind w:left="-1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7560D" w:rsidRPr="00273CC7" w:rsidRDefault="00B51280" w:rsidP="00B51280">
      <w:pPr>
        <w:ind w:left="-1"/>
        <w:jc w:val="left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  <w:t>=</w:t>
      </w:r>
      <w:r w:rsidR="0047560D"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برای ادامه روند پذیرش در دوره:</w:t>
      </w:r>
      <w:r w:rsidR="0047560D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="0047560D"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پیش رشد </w:t>
      </w:r>
      <w:r w:rsidR="0047560D" w:rsidRPr="00273CC7">
        <w:rPr>
          <w:rFonts w:ascii="Times New Roman" w:hAnsi="Times New Roman" w:cs="Times New Roman"/>
          <w:b/>
          <w:bCs/>
          <w:sz w:val="24"/>
          <w:szCs w:val="24"/>
          <w:rtl/>
        </w:rPr>
        <w:t>□</w:t>
      </w:r>
      <w:r w:rsidR="0047560D"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ab/>
        <w:t>رشد</w:t>
      </w:r>
      <w:r w:rsidR="0047560D" w:rsidRPr="00273CC7">
        <w:rPr>
          <w:rFonts w:ascii="Times New Roman" w:hAnsi="Times New Roman" w:cs="Times New Roman"/>
          <w:b/>
          <w:bCs/>
          <w:sz w:val="24"/>
          <w:szCs w:val="24"/>
          <w:rtl/>
        </w:rPr>
        <w:t>□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7560D"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پرسشنامه مربوطه در اختیار واحد قرارگیرد.</w:t>
      </w:r>
      <w:r w:rsidR="0047560D" w:rsidRPr="00273CC7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47560D" w:rsidRPr="00273CC7" w:rsidRDefault="0047560D" w:rsidP="00F5447B">
      <w:pPr>
        <w:numPr>
          <w:ilvl w:val="0"/>
          <w:numId w:val="3"/>
        </w:numPr>
        <w:ind w:left="-1" w:firstLine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با ادامه روند پذیرش برای ایشان موافقت نمی شود.</w:t>
      </w:r>
      <w:r w:rsidRPr="00273CC7">
        <w:rPr>
          <w:rFonts w:ascii="Times New Roman" w:hAnsi="Times New Roman" w:cs="Times New Roman"/>
          <w:b/>
          <w:bCs/>
          <w:sz w:val="24"/>
          <w:szCs w:val="24"/>
          <w:rtl/>
        </w:rPr>
        <w:t>□</w:t>
      </w:r>
    </w:p>
    <w:p w:rsidR="0047560D" w:rsidRPr="00273CC7" w:rsidRDefault="0047560D" w:rsidP="00F5447B">
      <w:pPr>
        <w:ind w:left="-1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امضای رییس مرکز رشدبیوتکنولوژی دارویی</w:t>
      </w: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</w:p>
    <w:p w:rsidR="0047560D" w:rsidRPr="00273CC7" w:rsidRDefault="0047560D" w:rsidP="00F5447B">
      <w:pPr>
        <w:ind w:left="-1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273CC7">
        <w:rPr>
          <w:rFonts w:ascii="Times New Roman" w:hAnsi="Times New Roman" w:cs="B Nazanin" w:hint="cs"/>
          <w:b/>
          <w:bCs/>
          <w:sz w:val="24"/>
          <w:szCs w:val="24"/>
          <w:rtl/>
        </w:rPr>
        <w:t>تاریخ</w:t>
      </w:r>
    </w:p>
    <w:p w:rsidR="00A14AA0" w:rsidRPr="0047560D" w:rsidRDefault="00A14AA0" w:rsidP="00F5447B">
      <w:pPr>
        <w:ind w:left="-1"/>
        <w:rPr>
          <w:rtl/>
        </w:rPr>
      </w:pPr>
      <w:r w:rsidRPr="0047560D">
        <w:rPr>
          <w:rtl/>
        </w:rPr>
        <w:t xml:space="preserve"> </w:t>
      </w:r>
    </w:p>
    <w:sectPr w:rsidR="00A14AA0" w:rsidRPr="0047560D" w:rsidSect="008F66E1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2938" w:right="1703" w:bottom="284" w:left="1418" w:header="709" w:footer="6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19" w:rsidRDefault="00AF5D19" w:rsidP="00351E37">
      <w:pPr>
        <w:spacing w:after="0" w:line="240" w:lineRule="auto"/>
      </w:pPr>
      <w:r>
        <w:separator/>
      </w:r>
    </w:p>
  </w:endnote>
  <w:endnote w:type="continuationSeparator" w:id="0">
    <w:p w:rsidR="00AF5D19" w:rsidRDefault="00AF5D19" w:rsidP="003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73" w:rsidRPr="0077405C" w:rsidRDefault="0011036F" w:rsidP="0077405C">
    <w:pPr>
      <w:spacing w:after="0" w:line="240" w:lineRule="auto"/>
      <w:rPr>
        <w:rFonts w:cs="B Nazanin"/>
        <w:rtl/>
      </w:rPr>
    </w:pPr>
    <w:r>
      <w:rPr>
        <w:rFonts w:cs="B Nazanin"/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8" type="#_x0000_t32" style="position:absolute;left:0;text-align:left;margin-left:10.9pt;margin-top:-.95pt;width:415.45pt;height:0;z-index:251660288" o:connectortype="straight">
          <w10:wrap anchorx="page"/>
        </v:shape>
      </w:pict>
    </w:r>
    <w:r w:rsidR="002843F2" w:rsidRPr="0077405C">
      <w:rPr>
        <w:rFonts w:cs="B Nazanin" w:hint="cs"/>
        <w:rtl/>
      </w:rPr>
      <w:t>ت</w:t>
    </w:r>
    <w:r w:rsidR="002843F2" w:rsidRPr="0077405C">
      <w:rPr>
        <w:rFonts w:cs="B Nazanin"/>
        <w:rtl/>
      </w:rPr>
      <w:t>بر</w:t>
    </w:r>
    <w:r w:rsidR="002843F2" w:rsidRPr="0077405C">
      <w:rPr>
        <w:rFonts w:cs="B Nazanin" w:hint="cs"/>
        <w:rtl/>
      </w:rPr>
      <w:t xml:space="preserve">یز، خیابان دانشگاه، </w:t>
    </w:r>
    <w:r w:rsidR="002843F2" w:rsidRPr="0077405C">
      <w:rPr>
        <w:rFonts w:cs="B Nazanin"/>
        <w:rtl/>
      </w:rPr>
      <w:t>دانشگاه علوم پزشکی تبری</w:t>
    </w:r>
    <w:r w:rsidR="002843F2" w:rsidRPr="0077405C">
      <w:rPr>
        <w:rFonts w:cs="B Nazanin" w:hint="cs"/>
        <w:rtl/>
      </w:rPr>
      <w:t xml:space="preserve">ز، </w:t>
    </w:r>
    <w:r w:rsidR="002843F2" w:rsidRPr="0077405C">
      <w:rPr>
        <w:rFonts w:cs="B Nazanin"/>
        <w:rtl/>
      </w:rPr>
      <w:t>جنب بیمارستان شهید قاضی طباطبائی ،مرکز رشد</w:t>
    </w:r>
    <w:r w:rsidR="002843F2" w:rsidRPr="0077405C">
      <w:rPr>
        <w:rFonts w:cs="B Nazanin" w:hint="cs"/>
        <w:rtl/>
      </w:rPr>
      <w:t xml:space="preserve"> </w:t>
    </w:r>
    <w:r w:rsidR="002843F2" w:rsidRPr="0077405C">
      <w:rPr>
        <w:rFonts w:cs="B Nazanin"/>
        <w:rtl/>
      </w:rPr>
      <w:t>بیوتکنولوژی دارویی</w:t>
    </w:r>
  </w:p>
  <w:p w:rsidR="00BD6D73" w:rsidRDefault="002843F2" w:rsidP="0077405C">
    <w:pPr>
      <w:spacing w:after="0" w:line="240" w:lineRule="auto"/>
      <w:rPr>
        <w:rFonts w:cs="B Nazanin"/>
      </w:rPr>
    </w:pPr>
    <w:r w:rsidRPr="0077405C">
      <w:rPr>
        <w:rFonts w:cs="B Nazanin" w:hint="cs"/>
        <w:rtl/>
      </w:rPr>
      <w:t xml:space="preserve"> </w:t>
    </w:r>
    <w:r w:rsidR="0077405C">
      <w:rPr>
        <w:rFonts w:cs="B Nazanin"/>
        <w:rtl/>
      </w:rPr>
      <w:t>صندوق پستی:5166614731</w:t>
    </w:r>
    <w:r w:rsidR="0077405C">
      <w:rPr>
        <w:rFonts w:cs="B Nazanin" w:hint="cs"/>
        <w:rtl/>
      </w:rPr>
      <w:tab/>
    </w:r>
    <w:r w:rsidR="0077405C">
      <w:rPr>
        <w:rFonts w:cs="B Nazanin" w:hint="cs"/>
        <w:rtl/>
      </w:rPr>
      <w:tab/>
    </w:r>
    <w:r w:rsidRPr="0077405C">
      <w:rPr>
        <w:rFonts w:cs="B Nazanin"/>
        <w:rtl/>
      </w:rPr>
      <w:t>تلفن:3371319</w:t>
    </w:r>
    <w:r w:rsidR="003E2F4B" w:rsidRPr="0077405C">
      <w:rPr>
        <w:rFonts w:cs="B Nazanin" w:hint="cs"/>
        <w:rtl/>
      </w:rPr>
      <w:t xml:space="preserve"> </w:t>
    </w:r>
    <w:r w:rsidRPr="0077405C">
      <w:rPr>
        <w:rFonts w:cs="B Nazanin"/>
        <w:rtl/>
      </w:rPr>
      <w:t>(0411)</w:t>
    </w:r>
    <w:r w:rsidR="0077405C">
      <w:rPr>
        <w:rFonts w:cs="B Nazanin" w:hint="cs"/>
        <w:rtl/>
      </w:rPr>
      <w:tab/>
    </w:r>
    <w:r w:rsidR="0077405C">
      <w:rPr>
        <w:rFonts w:cs="B Nazanin" w:hint="cs"/>
        <w:rtl/>
      </w:rPr>
      <w:tab/>
    </w:r>
    <w:r w:rsidRPr="0077405C">
      <w:rPr>
        <w:rFonts w:cs="B Nazanin"/>
        <w:rtl/>
      </w:rPr>
      <w:t>فاکس:</w:t>
    </w:r>
    <w:r w:rsidR="003E2F4B" w:rsidRPr="0077405C">
      <w:rPr>
        <w:rFonts w:cs="B Nazanin" w:hint="cs"/>
        <w:rtl/>
      </w:rPr>
      <w:t xml:space="preserve"> </w:t>
    </w:r>
    <w:r w:rsidRPr="0077405C">
      <w:rPr>
        <w:rFonts w:cs="B Nazanin"/>
        <w:rtl/>
      </w:rPr>
      <w:t>3371311(0411)</w:t>
    </w:r>
    <w:r w:rsidRPr="0077405C">
      <w:rPr>
        <w:rFonts w:cs="B Nazanin"/>
      </w:rPr>
      <w:t xml:space="preserve"> </w:t>
    </w:r>
  </w:p>
  <w:p w:rsidR="008F66E1" w:rsidRPr="0077405C" w:rsidRDefault="0011036F" w:rsidP="008F66E1">
    <w:pPr>
      <w:bidi w:val="0"/>
      <w:spacing w:after="0" w:line="240" w:lineRule="auto"/>
      <w:rPr>
        <w:rFonts w:cs="B Nazanin"/>
      </w:rPr>
    </w:pPr>
    <w:hyperlink r:id="rId1" w:history="1">
      <w:r w:rsidR="008F66E1" w:rsidRPr="00871CB4">
        <w:rPr>
          <w:rStyle w:val="Hyperlink"/>
          <w:rFonts w:cs="B Nazanin"/>
        </w:rPr>
        <w:t>http://pbi.tbzmed.ac.ir/</w:t>
      </w:r>
    </w:hyperlink>
    <w:r w:rsidR="008F66E1">
      <w:rPr>
        <w:rFonts w:cs="B Nazanin"/>
      </w:rPr>
      <w:tab/>
    </w:r>
    <w:r w:rsidR="008F66E1">
      <w:rPr>
        <w:rFonts w:cs="B Nazanin"/>
      </w:rPr>
      <w:tab/>
      <w:t xml:space="preserve">E-mail: </w:t>
    </w:r>
    <w:hyperlink r:id="rId2" w:history="1">
      <w:r w:rsidR="008F66E1" w:rsidRPr="00871CB4">
        <w:rPr>
          <w:rStyle w:val="Hyperlink"/>
          <w:rFonts w:cs="B Nazanin"/>
        </w:rPr>
        <w:t>pbi@tbzmed.ac.ir</w:t>
      </w:r>
    </w:hyperlink>
    <w:r w:rsidR="008F66E1">
      <w:rPr>
        <w:rFonts w:cs="B Nazani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19" w:rsidRDefault="00AF5D19" w:rsidP="00351E37">
      <w:pPr>
        <w:spacing w:after="0" w:line="240" w:lineRule="auto"/>
      </w:pPr>
      <w:r>
        <w:separator/>
      </w:r>
    </w:p>
  </w:footnote>
  <w:footnote w:type="continuationSeparator" w:id="0">
    <w:p w:rsidR="00AF5D19" w:rsidRDefault="00AF5D19" w:rsidP="00351E37">
      <w:pPr>
        <w:spacing w:after="0" w:line="240" w:lineRule="auto"/>
      </w:pPr>
      <w:r>
        <w:continuationSeparator/>
      </w:r>
    </w:p>
  </w:footnote>
  <w:footnote w:id="1">
    <w:p w:rsidR="00F5447B" w:rsidRPr="0077405C" w:rsidRDefault="00F5447B" w:rsidP="00F5447B">
      <w:pPr>
        <w:pStyle w:val="FootnoteText"/>
        <w:rPr>
          <w:rFonts w:cs="B 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7405C">
        <w:rPr>
          <w:rFonts w:cs="B Nazanin" w:hint="cs"/>
          <w:rtl/>
        </w:rPr>
        <w:t>وضعیت نظام وظیفه به صورت "پایان خدمت، معاف یا مشمول" درج گردد.</w:t>
      </w:r>
    </w:p>
  </w:footnote>
  <w:footnote w:id="2">
    <w:p w:rsidR="00F5447B" w:rsidRPr="0077405C" w:rsidRDefault="00F5447B" w:rsidP="00F5447B">
      <w:pPr>
        <w:tabs>
          <w:tab w:val="right" w:pos="0"/>
          <w:tab w:val="right" w:pos="90"/>
          <w:tab w:val="right" w:pos="10422"/>
        </w:tabs>
        <w:autoSpaceDE w:val="0"/>
        <w:autoSpaceDN w:val="0"/>
        <w:adjustRightInd w:val="0"/>
        <w:spacing w:line="240" w:lineRule="auto"/>
        <w:ind w:right="90"/>
        <w:jc w:val="left"/>
        <w:rPr>
          <w:rFonts w:ascii="Times New Roman" w:hAnsi="Times New Roman" w:cs="B Nazanin"/>
          <w:sz w:val="20"/>
          <w:szCs w:val="20"/>
          <w:rtl/>
        </w:rPr>
      </w:pPr>
      <w:r w:rsidRPr="0077405C">
        <w:rPr>
          <w:rStyle w:val="FootnoteReference"/>
          <w:rFonts w:cs="B Nazanin"/>
        </w:rPr>
        <w:footnoteRef/>
      </w:r>
      <w:r w:rsidRPr="0077405C">
        <w:rPr>
          <w:rFonts w:cs="B Nazanin"/>
          <w:rtl/>
        </w:rPr>
        <w:t xml:space="preserve"> </w:t>
      </w:r>
      <w:r w:rsidRPr="0077405C">
        <w:rPr>
          <w:rFonts w:ascii="Times New Roman" w:hAnsi="Times New Roman" w:cs="B Nazanin" w:hint="cs"/>
          <w:sz w:val="20"/>
          <w:szCs w:val="20"/>
          <w:rtl/>
        </w:rPr>
        <w:t>نوع</w:t>
      </w:r>
      <w:r w:rsidRPr="0077405C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77405C">
        <w:rPr>
          <w:rFonts w:ascii="Times New Roman" w:hAnsi="Times New Roman" w:cs="B Nazanin" w:hint="cs"/>
          <w:sz w:val="20"/>
          <w:szCs w:val="20"/>
          <w:rtl/>
        </w:rPr>
        <w:t>همکاری</w:t>
      </w:r>
      <w:r w:rsidRPr="0077405C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77405C">
        <w:rPr>
          <w:rFonts w:ascii="Times New Roman" w:hAnsi="Times New Roman" w:cs="B Nazanin" w:hint="cs"/>
          <w:sz w:val="20"/>
          <w:szCs w:val="20"/>
          <w:rtl/>
        </w:rPr>
        <w:t>در</w:t>
      </w:r>
      <w:r w:rsidRPr="0077405C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77405C">
        <w:rPr>
          <w:rFonts w:ascii="Times New Roman" w:hAnsi="Times New Roman" w:cs="B Nazanin" w:hint="cs"/>
          <w:sz w:val="20"/>
          <w:szCs w:val="20"/>
          <w:rtl/>
        </w:rPr>
        <w:t>واحد به صورت "موسس، همکار یا مشاور" و نحوه حضور به صورت "تمام وقت یا پاره وقت" درج گردد.</w:t>
      </w:r>
    </w:p>
    <w:p w:rsidR="00F5447B" w:rsidRPr="0077405C" w:rsidRDefault="00F5447B" w:rsidP="00F5447B">
      <w:pPr>
        <w:pStyle w:val="FootnoteText"/>
        <w:rPr>
          <w:rFonts w:cs="B Nazani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FC" w:rsidRDefault="001103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1" o:spid="_x0000_s10252" type="#_x0000_t136" style="position:absolute;left:0;text-align:left;margin-left:0;margin-top:0;width:439.6pt;height:175.8pt;rotation:315;z-index:-251660288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A7" w:rsidRDefault="0011036F" w:rsidP="00CB3FA7">
    <w:pPr>
      <w:pStyle w:val="Header"/>
      <w:jc w:val="right"/>
      <w:rPr>
        <w:rFonts w:ascii="Times New Roman" w:hAnsi="Times New Roman" w:cs="B Nazanin"/>
        <w:color w:val="1F497D"/>
        <w:rtl/>
      </w:rPr>
    </w:pPr>
    <w:r w:rsidRPr="0011036F">
      <w:rPr>
        <w:rFonts w:cs="B Nazanin"/>
        <w:noProof/>
        <w:rtl/>
      </w:rPr>
      <w:pict>
        <v:group id="_x0000_s10262" style="position:absolute;margin-left:304.05pt;margin-top:-17.1pt;width:185.1pt;height:125.05pt;z-index:251663360" coordorigin="7421,450" coordsize="3702,2501">
          <v:shapetype id="_x0000_t202" coordsize="21600,21600" o:spt="202" path="m,l,21600r21600,l21600,xe">
            <v:stroke joinstyle="miter"/>
            <v:path gradientshapeok="t" o:connecttype="rect"/>
          </v:shapetype>
          <v:shape id="_x0000_s10256" type="#_x0000_t202" style="position:absolute;left:7421;top:2032;width:3702;height:919" o:regroupid="2" filled="f" stroked="f">
            <v:textbox style="mso-next-textbox:#_x0000_s10256">
              <w:txbxContent>
                <w:p w:rsidR="00A14AA0" w:rsidRPr="0077405C" w:rsidRDefault="00A14AA0" w:rsidP="00CB3FA7">
                  <w:pPr>
                    <w:spacing w:after="0" w:line="240" w:lineRule="auto"/>
                    <w:rPr>
                      <w:rFonts w:ascii="Arial" w:hAnsi="Arial" w:cs="B Nazanin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</w:pPr>
                  <w:r w:rsidRPr="0077405C">
                    <w:rPr>
                      <w:rFonts w:ascii="Arial" w:hAnsi="Arial" w:cs="B Nazanin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مرکز رشد بیوتکنولوژی دارویی</w:t>
                  </w:r>
                </w:p>
                <w:p w:rsidR="00A14AA0" w:rsidRPr="0077405C" w:rsidRDefault="00A14AA0" w:rsidP="00CB3FA7">
                  <w:pPr>
                    <w:spacing w:after="0" w:line="240" w:lineRule="auto"/>
                    <w:rPr>
                      <w:rFonts w:ascii="Arial" w:hAnsi="Arial" w:cs="B Nazanin"/>
                      <w:noProof/>
                      <w:color w:val="1F497D"/>
                    </w:rPr>
                  </w:pPr>
                  <w:r w:rsidRPr="0077405C">
                    <w:rPr>
                      <w:rFonts w:ascii="Arial" w:hAnsi="Arial" w:cs="B Nazanin"/>
                      <w:noProof/>
                      <w:color w:val="1F497D"/>
                      <w:rtl/>
                    </w:rPr>
                    <w:t>دانشکده داروسازی، دانشگاه علوم پزشکی تبریز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7" type="#_x0000_t75" style="position:absolute;left:8584;top:450;width:1377;height:1695" o:regroupid="2">
            <v:imagedata r:id="rId1" o:title="logo"/>
          </v:shape>
          <w10:wrap anchorx="page"/>
        </v:group>
      </w:pict>
    </w:r>
  </w:p>
  <w:p w:rsidR="00BE7CCC" w:rsidRPr="001B2B35" w:rsidRDefault="0011036F" w:rsidP="00CB3FA7">
    <w:pPr>
      <w:pStyle w:val="Header"/>
      <w:jc w:val="right"/>
      <w:rPr>
        <w:rFonts w:ascii="Times New Roman" w:hAnsi="Times New Roman" w:cs="B Nazanin"/>
        <w:color w:val="1F497D"/>
        <w:rtl/>
      </w:rPr>
    </w:pPr>
    <w:r w:rsidRPr="0011036F">
      <w:rPr>
        <w:rFonts w:cs="B Nazanin"/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2" o:spid="_x0000_s10253" type="#_x0000_t136" style="position:absolute;margin-left:0;margin-top:0;width:439.6pt;height:175.8pt;rotation:315;z-index:-251659264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  <w:r w:rsidR="00D0017A" w:rsidRPr="001B2B35">
      <w:rPr>
        <w:rFonts w:ascii="Times New Roman" w:hAnsi="Times New Roman" w:cs="B Nazanin"/>
        <w:color w:val="1F497D"/>
        <w:rtl/>
      </w:rPr>
      <w:t>تاریخ</w:t>
    </w:r>
    <w:r w:rsidR="00BE7CCC" w:rsidRPr="001B2B35">
      <w:rPr>
        <w:rFonts w:ascii="Times New Roman" w:hAnsi="Times New Roman" w:cs="B Nazanin"/>
        <w:color w:val="1F497D"/>
        <w:rtl/>
      </w:rPr>
      <w:t>:</w:t>
    </w:r>
    <w:r w:rsidR="00BE7CCC" w:rsidRPr="001B2B35">
      <w:rPr>
        <w:rFonts w:ascii="Times New Roman" w:hAnsi="Times New Roman" w:cs="B Nazanin" w:hint="cs"/>
        <w:color w:val="1F497D"/>
        <w:rtl/>
      </w:rPr>
      <w:t xml:space="preserve"> -------</w:t>
    </w:r>
    <w:r w:rsidR="00CB3FA7">
      <w:rPr>
        <w:rFonts w:ascii="Times New Roman" w:hAnsi="Times New Roman" w:cs="B Nazanin" w:hint="cs"/>
        <w:color w:val="1F497D"/>
        <w:rtl/>
      </w:rPr>
      <w:t>-</w:t>
    </w:r>
    <w:r w:rsidR="00BE7CCC" w:rsidRPr="001B2B35">
      <w:rPr>
        <w:rFonts w:ascii="Times New Roman" w:hAnsi="Times New Roman" w:cs="B Nazanin" w:hint="cs"/>
        <w:color w:val="1F497D"/>
        <w:rtl/>
      </w:rPr>
      <w:t>--------</w:t>
    </w:r>
  </w:p>
  <w:p w:rsidR="00BE7CCC" w:rsidRPr="001B2B35" w:rsidRDefault="00D0017A" w:rsidP="001B2B35">
    <w:pPr>
      <w:tabs>
        <w:tab w:val="center" w:pos="4680"/>
      </w:tabs>
      <w:spacing w:after="0" w:line="240" w:lineRule="auto"/>
      <w:jc w:val="right"/>
      <w:rPr>
        <w:rFonts w:ascii="Times New Roman" w:hAnsi="Times New Roman" w:cs="B Nazanin"/>
        <w:color w:val="1F497D"/>
        <w:rtl/>
      </w:rPr>
    </w:pPr>
    <w:r w:rsidRPr="001B2B35">
      <w:rPr>
        <w:rFonts w:ascii="Times New Roman" w:hAnsi="Times New Roman" w:cs="B Nazanin"/>
        <w:color w:val="1F497D"/>
        <w:rtl/>
      </w:rPr>
      <w:t>شماره</w:t>
    </w:r>
    <w:r w:rsidR="0077405C" w:rsidRPr="001B2B35">
      <w:rPr>
        <w:rFonts w:ascii="Times New Roman" w:hAnsi="Times New Roman" w:cs="B Nazanin" w:hint="cs"/>
        <w:color w:val="1F497D"/>
        <w:rtl/>
      </w:rPr>
      <w:t>:</w:t>
    </w:r>
    <w:r w:rsidR="00BE7CCC" w:rsidRPr="001B2B35">
      <w:rPr>
        <w:rFonts w:ascii="Times New Roman" w:hAnsi="Times New Roman" w:cs="B Nazanin"/>
        <w:color w:val="1F497D"/>
      </w:rPr>
      <w:t xml:space="preserve"> </w:t>
    </w:r>
    <w:r w:rsidR="00BE7CCC" w:rsidRPr="001B2B35">
      <w:rPr>
        <w:rFonts w:ascii="Times New Roman" w:hAnsi="Times New Roman" w:cs="B Nazanin" w:hint="cs"/>
        <w:color w:val="1F497D"/>
        <w:rtl/>
      </w:rPr>
      <w:t>----------------</w:t>
    </w:r>
  </w:p>
  <w:p w:rsidR="00D0017A" w:rsidRPr="001B2B35" w:rsidRDefault="00D0017A" w:rsidP="001B2B35">
    <w:pPr>
      <w:tabs>
        <w:tab w:val="center" w:pos="4680"/>
      </w:tabs>
      <w:spacing w:after="0" w:line="240" w:lineRule="auto"/>
      <w:jc w:val="right"/>
      <w:rPr>
        <w:rFonts w:ascii="Lucida Bright" w:hAnsi="Lucida Bright" w:cs="B Nazanin"/>
        <w:rtl/>
      </w:rPr>
    </w:pPr>
    <w:r w:rsidRPr="001B2B35">
      <w:rPr>
        <w:rFonts w:ascii="Times New Roman" w:hAnsi="Times New Roman" w:cs="B Nazanin"/>
        <w:color w:val="1F497D"/>
        <w:rtl/>
      </w:rPr>
      <w:t>پیوست</w:t>
    </w:r>
    <w:r w:rsidR="0077405C" w:rsidRPr="001B2B35">
      <w:rPr>
        <w:rFonts w:ascii="Lucida Bright" w:hAnsi="Lucida Bright" w:cs="B Nazanin" w:hint="cs"/>
        <w:rtl/>
      </w:rPr>
      <w:t>:</w:t>
    </w:r>
    <w:r w:rsidR="0077405C" w:rsidRPr="001B2B35">
      <w:rPr>
        <w:rFonts w:ascii="Times New Roman" w:hAnsi="Times New Roman" w:cs="B Nazanin" w:hint="cs"/>
        <w:color w:val="1F497D"/>
        <w:rtl/>
      </w:rPr>
      <w:t xml:space="preserve"> --------</w:t>
    </w:r>
    <w:r w:rsidR="00CB3FA7">
      <w:rPr>
        <w:rFonts w:ascii="Times New Roman" w:hAnsi="Times New Roman" w:cs="B Nazanin" w:hint="cs"/>
        <w:color w:val="1F497D"/>
        <w:rtl/>
      </w:rPr>
      <w:t>-</w:t>
    </w:r>
    <w:r w:rsidR="0077405C" w:rsidRPr="001B2B35">
      <w:rPr>
        <w:rFonts w:ascii="Times New Roman" w:hAnsi="Times New Roman" w:cs="B Nazanin" w:hint="cs"/>
        <w:color w:val="1F497D"/>
        <w:rtl/>
      </w:rPr>
      <w:t>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FC" w:rsidRDefault="001103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0" o:spid="_x0000_s10251" type="#_x0000_t136" style="position:absolute;left:0;text-align:left;margin-left:0;margin-top:0;width:439.6pt;height:175.8pt;rotation:315;z-index:-251661312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690"/>
    <w:multiLevelType w:val="hybridMultilevel"/>
    <w:tmpl w:val="7E88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220D2"/>
    <w:multiLevelType w:val="hybridMultilevel"/>
    <w:tmpl w:val="851604C6"/>
    <w:lvl w:ilvl="0" w:tplc="CB6227C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4C775E8"/>
    <w:multiLevelType w:val="hybridMultilevel"/>
    <w:tmpl w:val="C150CFDA"/>
    <w:lvl w:ilvl="0" w:tplc="00B0C84C">
      <w:numFmt w:val="bullet"/>
      <w:lvlText w:val="-"/>
      <w:lvlJc w:val="left"/>
      <w:pPr>
        <w:ind w:left="720" w:hanging="360"/>
      </w:pPr>
      <w:rPr>
        <w:rFonts w:ascii="Yagut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2">
      <o:colormru v:ext="edit" colors="#e7e1ee,#eae4f1,#ffecdc,#fff4eb,#ecf1f8,#e9eff7"/>
      <o:colormenu v:ext="edit" fillcolor="none" strokecolor="#002060"/>
    </o:shapedefaults>
    <o:shapelayout v:ext="edit">
      <o:idmap v:ext="edit" data="10"/>
      <o:rules v:ext="edit">
        <o:r id="V:Rule2" type="connector" idref="#_x0000_s10258"/>
      </o:rules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AF5D19"/>
    <w:rsid w:val="00026E6F"/>
    <w:rsid w:val="00041246"/>
    <w:rsid w:val="000B52B8"/>
    <w:rsid w:val="000C119B"/>
    <w:rsid w:val="000E39C6"/>
    <w:rsid w:val="0010783E"/>
    <w:rsid w:val="0011036F"/>
    <w:rsid w:val="001144E8"/>
    <w:rsid w:val="00174A52"/>
    <w:rsid w:val="001A6A68"/>
    <w:rsid w:val="001B2B35"/>
    <w:rsid w:val="001D0678"/>
    <w:rsid w:val="001D35EE"/>
    <w:rsid w:val="001D4A5F"/>
    <w:rsid w:val="002823D3"/>
    <w:rsid w:val="002843F2"/>
    <w:rsid w:val="00287F22"/>
    <w:rsid w:val="00291B8C"/>
    <w:rsid w:val="002D7466"/>
    <w:rsid w:val="003027C9"/>
    <w:rsid w:val="00316A99"/>
    <w:rsid w:val="00351762"/>
    <w:rsid w:val="00351E37"/>
    <w:rsid w:val="0039416F"/>
    <w:rsid w:val="003B5C94"/>
    <w:rsid w:val="003D5D40"/>
    <w:rsid w:val="003E2F4B"/>
    <w:rsid w:val="00412C07"/>
    <w:rsid w:val="004139E8"/>
    <w:rsid w:val="004242EF"/>
    <w:rsid w:val="0047560D"/>
    <w:rsid w:val="004E3501"/>
    <w:rsid w:val="004E7F2A"/>
    <w:rsid w:val="00557D86"/>
    <w:rsid w:val="00570B4E"/>
    <w:rsid w:val="005F3B33"/>
    <w:rsid w:val="00606705"/>
    <w:rsid w:val="006208D7"/>
    <w:rsid w:val="00637FFC"/>
    <w:rsid w:val="00643263"/>
    <w:rsid w:val="00664743"/>
    <w:rsid w:val="00676115"/>
    <w:rsid w:val="006B4781"/>
    <w:rsid w:val="0077405C"/>
    <w:rsid w:val="00781B4B"/>
    <w:rsid w:val="007C44A0"/>
    <w:rsid w:val="007E2FCB"/>
    <w:rsid w:val="007F2C18"/>
    <w:rsid w:val="0086559C"/>
    <w:rsid w:val="008855FC"/>
    <w:rsid w:val="008F66E1"/>
    <w:rsid w:val="00951DB4"/>
    <w:rsid w:val="009A1BFC"/>
    <w:rsid w:val="009B01F2"/>
    <w:rsid w:val="009C7506"/>
    <w:rsid w:val="00A137A2"/>
    <w:rsid w:val="00A14AA0"/>
    <w:rsid w:val="00A14AE7"/>
    <w:rsid w:val="00A75416"/>
    <w:rsid w:val="00AF5D19"/>
    <w:rsid w:val="00B51280"/>
    <w:rsid w:val="00BC42E8"/>
    <w:rsid w:val="00BD6D73"/>
    <w:rsid w:val="00BE7CCC"/>
    <w:rsid w:val="00C0203E"/>
    <w:rsid w:val="00C107B1"/>
    <w:rsid w:val="00C22E2C"/>
    <w:rsid w:val="00C37C7B"/>
    <w:rsid w:val="00C42A7E"/>
    <w:rsid w:val="00C706C9"/>
    <w:rsid w:val="00C70D71"/>
    <w:rsid w:val="00CA7162"/>
    <w:rsid w:val="00CB3FA7"/>
    <w:rsid w:val="00D0017A"/>
    <w:rsid w:val="00D27620"/>
    <w:rsid w:val="00DB1230"/>
    <w:rsid w:val="00DB5D87"/>
    <w:rsid w:val="00DB7612"/>
    <w:rsid w:val="00DE4DD4"/>
    <w:rsid w:val="00E30F0E"/>
    <w:rsid w:val="00E53163"/>
    <w:rsid w:val="00EE656D"/>
    <w:rsid w:val="00EF1AF8"/>
    <w:rsid w:val="00EF23B3"/>
    <w:rsid w:val="00EF3AA2"/>
    <w:rsid w:val="00F21F3A"/>
    <w:rsid w:val="00F5098D"/>
    <w:rsid w:val="00F52B96"/>
    <w:rsid w:val="00F5447B"/>
    <w:rsid w:val="00F95772"/>
    <w:rsid w:val="00FA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e7e1ee,#eae4f1,#ffecdc,#fff4eb,#ecf1f8,#e9eff7"/>
      <o:colormenu v:ext="edit" fillcolor="none" strokecolor="#0020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68"/>
    <w:pPr>
      <w:bidi/>
      <w:spacing w:after="200"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37"/>
  </w:style>
  <w:style w:type="paragraph" w:styleId="Footer">
    <w:name w:val="footer"/>
    <w:basedOn w:val="Normal"/>
    <w:link w:val="FooterChar"/>
    <w:uiPriority w:val="99"/>
    <w:semiHidden/>
    <w:unhideWhenUsed/>
    <w:rsid w:val="0035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E37"/>
  </w:style>
  <w:style w:type="paragraph" w:styleId="FootnoteText">
    <w:name w:val="footnote text"/>
    <w:basedOn w:val="Normal"/>
    <w:link w:val="FootnoteTextChar"/>
    <w:uiPriority w:val="99"/>
    <w:semiHidden/>
    <w:rsid w:val="00570B4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B4E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rsid w:val="00570B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6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3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bi@tbzmed.ac.ir" TargetMode="External"/><Relationship Id="rId1" Type="http://schemas.openxmlformats.org/officeDocument/2006/relationships/hyperlink" Target="http://pbi.tbzmed.ac.i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6BM0CNH8\&#1601;&#1585;&#1605;%20&#1583;&#1585;%20&#1582;&#1608;&#1575;&#1587;&#1578;%20&#1575;&#1608;&#1604;&#1740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2732-D953-4222-A1F4-7F96CEDA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در خواست اولیه</Template>
  <TotalTime>0</TotalTime>
  <Pages>5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2014-02-12T20:46:00Z</cp:lastPrinted>
  <dcterms:created xsi:type="dcterms:W3CDTF">2015-12-06T07:01:00Z</dcterms:created>
  <dcterms:modified xsi:type="dcterms:W3CDTF">2015-12-06T07:01:00Z</dcterms:modified>
</cp:coreProperties>
</file>